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D6782C3" w:rsidR="00EC05A7" w:rsidRPr="00920898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920898">
        <w:rPr>
          <w:kern w:val="3"/>
          <w:lang w:val="sr-Cyrl-RS" w:eastAsia="ar-SA"/>
        </w:rPr>
        <w:t>19.03.2024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349309A" w:rsidR="00EC05A7" w:rsidRPr="00920898" w:rsidRDefault="00EC05A7" w:rsidP="009208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20898">
        <w:rPr>
          <w:b/>
          <w:bCs/>
          <w:kern w:val="3"/>
          <w:lang w:val="sr-Cyrl-RS" w:eastAsia="ar-SA"/>
        </w:rPr>
        <w:t xml:space="preserve">Шинска лед расвета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03E68EA" w14:textId="7714EB4C" w:rsidR="00EC05A7" w:rsidRPr="00920898" w:rsidRDefault="00EC05A7" w:rsidP="009208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20898">
        <w:rPr>
          <w:kern w:val="3"/>
          <w:lang w:val="sr-Cyrl-RS" w:eastAsia="ar-SA"/>
        </w:rPr>
        <w:t>преко 10.000,00 динара</w:t>
      </w: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9C2ED0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920898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D1433E4" w:rsidR="00EC05A7" w:rsidRPr="0092089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920898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2AAAB7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920898">
        <w:rPr>
          <w:kern w:val="3"/>
          <w:lang w:val="sr-Cyrl-RS" w:eastAsia="ar-SA"/>
        </w:rPr>
        <w:t xml:space="preserve"> </w:t>
      </w:r>
      <w:r w:rsidR="00920898" w:rsidRPr="00920898">
        <w:rPr>
          <w:b/>
          <w:bCs/>
          <w:kern w:val="3"/>
          <w:lang w:val="sr-Cyrl-RS" w:eastAsia="ar-SA"/>
        </w:rPr>
        <w:t>25.03.2024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2D42992" w:rsidR="005C2B67" w:rsidRPr="00920898" w:rsidRDefault="00920898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92089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1C7B" w14:textId="77777777" w:rsidR="00E760C2" w:rsidRDefault="00E760C2">
      <w:r>
        <w:separator/>
      </w:r>
    </w:p>
  </w:endnote>
  <w:endnote w:type="continuationSeparator" w:id="0">
    <w:p w14:paraId="32F19412" w14:textId="77777777" w:rsidR="00E760C2" w:rsidRDefault="00E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ACBB" w14:textId="77777777" w:rsidR="00E760C2" w:rsidRDefault="00E760C2">
      <w:r>
        <w:separator/>
      </w:r>
    </w:p>
  </w:footnote>
  <w:footnote w:type="continuationSeparator" w:id="0">
    <w:p w14:paraId="623D7196" w14:textId="77777777" w:rsidR="00E760C2" w:rsidRDefault="00E7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235577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20898"/>
    <w:rsid w:val="00942F87"/>
    <w:rsid w:val="00955644"/>
    <w:rsid w:val="00A3396B"/>
    <w:rsid w:val="00D409D4"/>
    <w:rsid w:val="00DE678A"/>
    <w:rsid w:val="00E45924"/>
    <w:rsid w:val="00E760C2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2024-03-19T11:16:00Z</dcterms:modified>
</cp:coreProperties>
</file>